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Grid-Accent11"/>
        <w:tblW w:w="0" w:type="auto"/>
        <w:tblInd w:w="-1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80" w:firstRow="0" w:lastRow="0" w:firstColumn="1" w:lastColumn="0" w:noHBand="0" w:noVBand="1"/>
      </w:tblPr>
      <w:tblGrid>
        <w:gridCol w:w="3798"/>
        <w:gridCol w:w="6930"/>
      </w:tblGrid>
      <w:tr w:rsidR="00436623" w:rsidRPr="005E4D48" w:rsidTr="004E2E6D">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436623" w:rsidRPr="00436623" w:rsidRDefault="00436623" w:rsidP="005C77C1">
            <w:pPr>
              <w:rPr>
                <w:rFonts w:ascii="Arial Narrow" w:hAnsi="Arial Narrow" w:cs="Arial"/>
                <w:b w:val="0"/>
                <w:sz w:val="20"/>
                <w:szCs w:val="20"/>
              </w:rPr>
            </w:pPr>
            <w:r>
              <w:rPr>
                <w:rFonts w:ascii="Arial Narrow" w:hAnsi="Arial Narrow" w:cs="Arial"/>
                <w:b w:val="0"/>
                <w:sz w:val="20"/>
                <w:szCs w:val="20"/>
              </w:rPr>
              <w:t>Name (First, Middle, Last):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436623" w:rsidRPr="00127BEA" w:rsidRDefault="00436623" w:rsidP="00C959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50F4A" w:rsidRPr="005E4D48" w:rsidTr="004E2E6D">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50F4A" w:rsidRPr="00750F4A" w:rsidRDefault="00750F4A" w:rsidP="005C77C1">
            <w:pPr>
              <w:rPr>
                <w:rFonts w:ascii="Arial Narrow" w:hAnsi="Arial Narrow" w:cs="Arial"/>
                <w:b w:val="0"/>
                <w:sz w:val="20"/>
                <w:szCs w:val="20"/>
              </w:rPr>
            </w:pPr>
            <w:r>
              <w:rPr>
                <w:rFonts w:ascii="Arial Narrow" w:hAnsi="Arial Narrow" w:cs="Arial"/>
                <w:b w:val="0"/>
                <w:sz w:val="20"/>
                <w:szCs w:val="20"/>
              </w:rPr>
              <w:t>Date of Birth</w:t>
            </w:r>
            <w:r w:rsidR="003501DC">
              <w:rPr>
                <w:rFonts w:ascii="Arial Narrow" w:hAnsi="Arial Narrow" w:cs="Arial"/>
                <w:b w:val="0"/>
                <w:sz w:val="20"/>
                <w:szCs w:val="20"/>
              </w:rPr>
              <w:t xml:space="preserve"> </w:t>
            </w:r>
            <w:r w:rsidR="003501DC" w:rsidRPr="005C4C7D">
              <w:rPr>
                <w:rFonts w:ascii="Arial Narrow" w:hAnsi="Arial Narrow" w:cs="Arial"/>
                <w:b w:val="0"/>
                <w:sz w:val="16"/>
                <w:szCs w:val="16"/>
              </w:rPr>
              <w:t>(</w:t>
            </w:r>
            <w:r w:rsidR="005C4B4A">
              <w:rPr>
                <w:rFonts w:ascii="Arial Narrow" w:hAnsi="Arial Narrow" w:cs="Arial"/>
                <w:b w:val="0"/>
                <w:sz w:val="16"/>
                <w:szCs w:val="16"/>
              </w:rPr>
              <w:t>non-</w:t>
            </w:r>
            <w:r w:rsidR="003501DC" w:rsidRPr="005C4C7D">
              <w:rPr>
                <w:rFonts w:ascii="Arial Narrow" w:hAnsi="Arial Narrow" w:cs="Arial"/>
                <w:b w:val="0"/>
                <w:sz w:val="16"/>
                <w:szCs w:val="16"/>
              </w:rPr>
              <w:t>US Citizens)</w:t>
            </w:r>
            <w:r w:rsidR="003501DC">
              <w:rPr>
                <w:rFonts w:ascii="Arial Narrow" w:hAnsi="Arial Narrow" w:cs="Arial"/>
                <w:b w:val="0"/>
                <w:sz w:val="20"/>
                <w:szCs w:val="20"/>
              </w:rPr>
              <w:t xml:space="preserve"> </w:t>
            </w:r>
            <w:r>
              <w:rPr>
                <w:rFonts w:ascii="Arial Narrow" w:hAnsi="Arial Narrow" w:cs="Arial"/>
                <w:b w:val="0"/>
                <w:sz w:val="20"/>
                <w:szCs w:val="20"/>
              </w:rPr>
              <w: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50F4A" w:rsidRPr="00127BEA" w:rsidRDefault="00750F4A" w:rsidP="00C9590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750F4A" w:rsidRPr="005E4D48" w:rsidTr="004E2E6D">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50F4A" w:rsidRPr="00750F4A" w:rsidRDefault="00750F4A" w:rsidP="005C77C1">
            <w:pPr>
              <w:rPr>
                <w:rFonts w:ascii="Arial Narrow" w:hAnsi="Arial Narrow" w:cs="Arial"/>
                <w:b w:val="0"/>
                <w:sz w:val="20"/>
                <w:szCs w:val="20"/>
              </w:rPr>
            </w:pPr>
            <w:r>
              <w:rPr>
                <w:rFonts w:ascii="Arial Narrow" w:hAnsi="Arial Narrow" w:cs="Arial"/>
                <w:b w:val="0"/>
                <w:sz w:val="20"/>
                <w:szCs w:val="20"/>
              </w:rPr>
              <w:t>Place of Birth</w:t>
            </w:r>
            <w:r w:rsidR="003501DC">
              <w:rPr>
                <w:rFonts w:ascii="Arial Narrow" w:hAnsi="Arial Narrow" w:cs="Arial"/>
                <w:b w:val="0"/>
                <w:sz w:val="20"/>
                <w:szCs w:val="20"/>
              </w:rPr>
              <w:t xml:space="preserve"> </w:t>
            </w:r>
            <w:r w:rsidR="003501DC" w:rsidRPr="005C4C7D">
              <w:rPr>
                <w:rFonts w:ascii="Arial Narrow" w:hAnsi="Arial Narrow" w:cs="Arial"/>
                <w:b w:val="0"/>
                <w:sz w:val="16"/>
                <w:szCs w:val="16"/>
              </w:rPr>
              <w:t>(</w:t>
            </w:r>
            <w:r w:rsidR="005C4B4A">
              <w:rPr>
                <w:rFonts w:ascii="Arial Narrow" w:hAnsi="Arial Narrow" w:cs="Arial"/>
                <w:b w:val="0"/>
                <w:sz w:val="16"/>
                <w:szCs w:val="16"/>
              </w:rPr>
              <w:t>non-</w:t>
            </w:r>
            <w:r w:rsidR="003501DC" w:rsidRPr="005C4C7D">
              <w:rPr>
                <w:rFonts w:ascii="Arial Narrow" w:hAnsi="Arial Narrow" w:cs="Arial"/>
                <w:b w:val="0"/>
                <w:sz w:val="16"/>
                <w:szCs w:val="16"/>
              </w:rPr>
              <w:t>US Citizens)</w:t>
            </w:r>
            <w:r>
              <w:rPr>
                <w:rFonts w:ascii="Arial Narrow" w:hAnsi="Arial Narrow" w:cs="Arial"/>
                <w:b w:val="0"/>
                <w:sz w:val="20"/>
                <w:szCs w:val="20"/>
              </w:rPr>
              <w: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50F4A" w:rsidRPr="00127BEA" w:rsidRDefault="00750F4A" w:rsidP="00C959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E2E6D" w:rsidRPr="005E4D48" w:rsidTr="00EB085F">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12" w:space="0" w:color="4F81BD" w:themeColor="accent1"/>
              <w:left w:val="nil"/>
              <w:bottom w:val="single" w:sz="12" w:space="0" w:color="4F81BD" w:themeColor="accent1"/>
              <w:right w:val="nil"/>
            </w:tcBorders>
            <w:shd w:val="clear" w:color="auto" w:fill="auto"/>
          </w:tcPr>
          <w:p w:rsidR="005C4C7D" w:rsidRDefault="005C4C7D" w:rsidP="00C95906">
            <w:pPr>
              <w:rPr>
                <w:rFonts w:ascii="Arial" w:hAnsi="Arial" w:cs="Arial"/>
                <w:b w:val="0"/>
                <w:bCs w:val="0"/>
                <w:sz w:val="20"/>
                <w:szCs w:val="20"/>
              </w:rPr>
            </w:pPr>
          </w:p>
          <w:p w:rsidR="003854DE" w:rsidRDefault="005C4C7D" w:rsidP="00C95906">
            <w:pPr>
              <w:rPr>
                <w:rFonts w:ascii="Arial" w:hAnsi="Arial" w:cs="Arial"/>
                <w:b w:val="0"/>
                <w:bCs w:val="0"/>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3567201</wp:posOffset>
                      </wp:positionH>
                      <wp:positionV relativeFrom="paragraph">
                        <wp:posOffset>11430</wp:posOffset>
                      </wp:positionV>
                      <wp:extent cx="197485" cy="153035"/>
                      <wp:effectExtent l="0" t="0" r="12065" b="18415"/>
                      <wp:wrapNone/>
                      <wp:docPr id="1" name="Rectangle 1"/>
                      <wp:cNvGraphicFramePr/>
                      <a:graphic xmlns:a="http://schemas.openxmlformats.org/drawingml/2006/main">
                        <a:graphicData uri="http://schemas.microsoft.com/office/word/2010/wordprocessingShape">
                          <wps:wsp>
                            <wps:cNvSpPr/>
                            <wps:spPr>
                              <a:xfrm>
                                <a:off x="0" y="0"/>
                                <a:ext cx="197485" cy="1530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6DF0B" id="Rectangle 1" o:spid="_x0000_s1026" style="position:absolute;margin-left:280.9pt;margin-top:.9pt;width:15.5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" filled="f" strokecolor="black [3213]" strokeweight="2pt"/>
                  </w:pict>
                </mc:Fallback>
              </mc:AlternateContent>
            </w:r>
            <w:r w:rsidR="00922E6C">
              <w:rPr>
                <w:rFonts w:ascii="Arial" w:hAnsi="Arial" w:cs="Arial"/>
                <w:sz w:val="20"/>
                <w:szCs w:val="20"/>
              </w:rPr>
              <w:t>IF NO</w:t>
            </w:r>
            <w:r>
              <w:rPr>
                <w:rFonts w:ascii="Arial" w:hAnsi="Arial" w:cs="Arial"/>
                <w:sz w:val="20"/>
                <w:szCs w:val="20"/>
              </w:rPr>
              <w:t xml:space="preserve"> HO</w:t>
            </w:r>
            <w:r w:rsidR="00922E6C">
              <w:rPr>
                <w:rFonts w:ascii="Arial" w:hAnsi="Arial" w:cs="Arial"/>
                <w:sz w:val="20"/>
                <w:szCs w:val="20"/>
              </w:rPr>
              <w:t>NORARIUM</w:t>
            </w:r>
            <w:r>
              <w:rPr>
                <w:rFonts w:ascii="Arial" w:hAnsi="Arial" w:cs="Arial"/>
                <w:sz w:val="20"/>
                <w:szCs w:val="20"/>
              </w:rPr>
              <w:t xml:space="preserve"> IS DESIRED OR ALLOWED </w:t>
            </w:r>
            <w:r w:rsidRPr="005C4C7D">
              <w:rPr>
                <w:rFonts w:ascii="Arial" w:hAnsi="Arial" w:cs="Arial"/>
                <w:sz w:val="16"/>
                <w:szCs w:val="16"/>
              </w:rPr>
              <w:t>check here</w:t>
            </w:r>
          </w:p>
          <w:p w:rsidR="00922E6C" w:rsidRPr="00F8094E" w:rsidRDefault="00922E6C" w:rsidP="00C95906">
            <w:pPr>
              <w:rPr>
                <w:rFonts w:ascii="Arial" w:hAnsi="Arial" w:cs="Arial"/>
                <w:sz w:val="20"/>
                <w:szCs w:val="20"/>
              </w:rPr>
            </w:pPr>
          </w:p>
        </w:tc>
      </w:tr>
      <w:tr w:rsidR="005C4C7D" w:rsidRPr="005E4D48" w:rsidTr="004E2E6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5C4C7D" w:rsidRPr="005C4C7D" w:rsidRDefault="005C4C7D" w:rsidP="00C95906">
            <w:pPr>
              <w:rPr>
                <w:rFonts w:ascii="Arial Narrow" w:hAnsi="Arial Narrow" w:cs="Arial"/>
                <w:b w:val="0"/>
                <w:sz w:val="20"/>
                <w:szCs w:val="20"/>
              </w:rPr>
            </w:pPr>
            <w:r>
              <w:rPr>
                <w:rFonts w:ascii="Arial Narrow" w:hAnsi="Arial Narrow" w:cs="Arial"/>
                <w:b w:val="0"/>
                <w:sz w:val="20"/>
                <w:szCs w:val="20"/>
              </w:rPr>
              <w:t xml:space="preserve">Social Security Number </w:t>
            </w:r>
            <w:r w:rsidRPr="005C4C7D">
              <w:rPr>
                <w:rFonts w:ascii="Arial Narrow" w:hAnsi="Arial Narrow" w:cs="Arial"/>
                <w:b w:val="0"/>
                <w:sz w:val="16"/>
                <w:szCs w:val="16"/>
              </w:rPr>
              <w:t>(US Citizens)</w:t>
            </w:r>
            <w:r>
              <w:rPr>
                <w:rFonts w:ascii="Arial Narrow" w:hAnsi="Arial Narrow" w:cs="Arial"/>
                <w:b w:val="0"/>
                <w:sz w:val="20"/>
                <w:szCs w:val="20"/>
              </w:rPr>
              <w: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5C4C7D" w:rsidRPr="00127BEA" w:rsidRDefault="005C4C7D" w:rsidP="00C959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C77C1" w:rsidRPr="005E4D48" w:rsidTr="004E2E6D">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5C77C1" w:rsidRPr="00C41542" w:rsidRDefault="005C77C1" w:rsidP="00C95906">
            <w:pPr>
              <w:rPr>
                <w:rFonts w:ascii="Arial Narrow" w:hAnsi="Arial Narrow" w:cs="Arial"/>
                <w:b w:val="0"/>
                <w:sz w:val="20"/>
                <w:szCs w:val="20"/>
              </w:rPr>
            </w:pPr>
            <w:r w:rsidRPr="00C41542">
              <w:rPr>
                <w:rFonts w:ascii="Arial Narrow" w:hAnsi="Arial Narrow" w:cs="Arial"/>
                <w:b w:val="0"/>
                <w:sz w:val="20"/>
                <w:szCs w:val="20"/>
              </w:rPr>
              <w:t>Bank Routing Number:</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27BEA" w:rsidRPr="00127BEA" w:rsidRDefault="00127BEA" w:rsidP="00C9590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5C77C1" w:rsidRPr="005E4D48" w:rsidTr="0043662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DA16E2" w:rsidRPr="00C41542" w:rsidRDefault="005C77C1" w:rsidP="00DA16E2">
            <w:pPr>
              <w:rPr>
                <w:rFonts w:ascii="Arial Narrow" w:hAnsi="Arial Narrow" w:cs="Arial"/>
                <w:b w:val="0"/>
                <w:sz w:val="20"/>
                <w:szCs w:val="20"/>
              </w:rPr>
            </w:pPr>
            <w:r w:rsidRPr="00C41542">
              <w:rPr>
                <w:rFonts w:ascii="Arial Narrow" w:hAnsi="Arial Narrow" w:cs="Arial"/>
                <w:b w:val="0"/>
                <w:sz w:val="20"/>
                <w:szCs w:val="20"/>
              </w:rPr>
              <w:t>Account Number</w:t>
            </w:r>
            <w:r w:rsidR="00E11D61">
              <w:rPr>
                <w:rFonts w:ascii="Arial Narrow" w:hAnsi="Arial Narrow" w:cs="Arial"/>
                <w:b w:val="0"/>
                <w:sz w:val="20"/>
                <w:szCs w:val="20"/>
              </w:rPr>
              <w:t xml:space="preserve"> (must be a checking Account)</w:t>
            </w:r>
            <w:r w:rsidRPr="00C41542">
              <w:rPr>
                <w:rFonts w:ascii="Arial Narrow" w:hAnsi="Arial Narrow" w:cs="Arial"/>
                <w:b w:val="0"/>
                <w:sz w:val="20"/>
                <w:szCs w:val="20"/>
              </w:rPr>
              <w: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DA16E2" w:rsidRPr="00127BEA" w:rsidRDefault="00DA16E2" w:rsidP="00C959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50F4A" w:rsidRPr="005E4D48" w:rsidTr="00436623">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50F4A" w:rsidRPr="00750F4A" w:rsidRDefault="00750F4A" w:rsidP="00DA16E2">
            <w:pPr>
              <w:rPr>
                <w:rFonts w:ascii="Arial Narrow" w:hAnsi="Arial Narrow" w:cs="Arial"/>
                <w:b w:val="0"/>
                <w:sz w:val="20"/>
                <w:szCs w:val="20"/>
              </w:rPr>
            </w:pPr>
            <w:r>
              <w:rPr>
                <w:rFonts w:ascii="Arial Narrow" w:hAnsi="Arial Narrow" w:cs="Arial"/>
                <w:b w:val="0"/>
                <w:sz w:val="20"/>
                <w:szCs w:val="20"/>
              </w:rPr>
              <w:t>Swift Code</w:t>
            </w:r>
            <w:r w:rsidR="005C4C7D">
              <w:rPr>
                <w:rFonts w:ascii="Arial Narrow" w:hAnsi="Arial Narrow" w:cs="Arial"/>
                <w:b w:val="0"/>
                <w:sz w:val="20"/>
                <w:szCs w:val="20"/>
              </w:rPr>
              <w:t xml:space="preserve"> </w:t>
            </w:r>
            <w:r w:rsidR="005C4C7D" w:rsidRPr="005C4C7D">
              <w:rPr>
                <w:rFonts w:ascii="Arial Narrow" w:hAnsi="Arial Narrow" w:cs="Arial"/>
                <w:b w:val="0"/>
                <w:sz w:val="16"/>
                <w:szCs w:val="16"/>
              </w:rPr>
              <w:t>(non-US Citizens)</w:t>
            </w:r>
            <w:r>
              <w:rPr>
                <w:rFonts w:ascii="Arial Narrow" w:hAnsi="Arial Narrow" w:cs="Arial"/>
                <w:b w:val="0"/>
                <w:sz w:val="20"/>
                <w:szCs w:val="20"/>
              </w:rPr>
              <w: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50F4A" w:rsidRPr="00127BEA" w:rsidRDefault="00750F4A" w:rsidP="00C9590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750F4A" w:rsidRPr="005E4D48" w:rsidTr="0043662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50F4A" w:rsidRPr="00750F4A" w:rsidRDefault="00750F4A" w:rsidP="00DA16E2">
            <w:pPr>
              <w:rPr>
                <w:rFonts w:ascii="Arial Narrow" w:hAnsi="Arial Narrow" w:cs="Arial"/>
                <w:b w:val="0"/>
                <w:sz w:val="20"/>
                <w:szCs w:val="20"/>
              </w:rPr>
            </w:pPr>
            <w:r>
              <w:rPr>
                <w:rFonts w:ascii="Arial Narrow" w:hAnsi="Arial Narrow" w:cs="Arial"/>
                <w:b w:val="0"/>
                <w:sz w:val="20"/>
                <w:szCs w:val="20"/>
              </w:rPr>
              <w:t>Name on the Account: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50F4A" w:rsidRPr="00127BEA" w:rsidRDefault="00750F4A" w:rsidP="00C959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41683" w:rsidRPr="005E4D48" w:rsidTr="00436623">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341683" w:rsidRPr="00C41542" w:rsidRDefault="00C41542" w:rsidP="00750F4A">
            <w:pPr>
              <w:rPr>
                <w:rFonts w:ascii="Arial Narrow" w:hAnsi="Arial Narrow" w:cs="Arial"/>
                <w:b w:val="0"/>
                <w:sz w:val="20"/>
                <w:szCs w:val="20"/>
              </w:rPr>
            </w:pPr>
            <w:r w:rsidRPr="00C41542">
              <w:rPr>
                <w:rFonts w:ascii="Arial Narrow" w:hAnsi="Arial Narrow" w:cs="Arial"/>
                <w:b w:val="0"/>
                <w:sz w:val="20"/>
                <w:szCs w:val="20"/>
              </w:rPr>
              <w:t xml:space="preserve">Bank </w:t>
            </w:r>
            <w:r w:rsidR="00341683" w:rsidRPr="00C41542">
              <w:rPr>
                <w:rFonts w:ascii="Arial Narrow" w:hAnsi="Arial Narrow" w:cs="Arial"/>
                <w:b w:val="0"/>
                <w:sz w:val="20"/>
                <w:szCs w:val="20"/>
              </w:rPr>
              <w:t>Name, City, State</w:t>
            </w:r>
            <w:r w:rsidR="00750F4A">
              <w:rPr>
                <w:rFonts w:ascii="Arial Narrow" w:hAnsi="Arial Narrow" w:cs="Arial"/>
                <w:b w:val="0"/>
                <w:sz w:val="20"/>
                <w:szCs w:val="20"/>
              </w:rPr>
              <w:t>/Province</w:t>
            </w:r>
            <w:r w:rsidR="00341683" w:rsidRPr="00C41542">
              <w:rPr>
                <w:rFonts w:ascii="Arial Narrow" w:hAnsi="Arial Narrow" w:cs="Arial"/>
                <w:b w:val="0"/>
                <w:sz w:val="20"/>
                <w:szCs w:val="20"/>
              </w:rPr>
              <w:t xml:space="preserve">, and </w:t>
            </w:r>
            <w:r w:rsidR="00750F4A">
              <w:rPr>
                <w:rFonts w:ascii="Arial Narrow" w:hAnsi="Arial Narrow" w:cs="Arial"/>
                <w:b w:val="0"/>
                <w:sz w:val="20"/>
                <w:szCs w:val="20"/>
              </w:rPr>
              <w:t>Postal</w:t>
            </w:r>
            <w:r w:rsidR="00341683" w:rsidRPr="00C41542">
              <w:rPr>
                <w:rFonts w:ascii="Arial Narrow" w:hAnsi="Arial Narrow" w:cs="Arial"/>
                <w:b w:val="0"/>
                <w:sz w:val="20"/>
                <w:szCs w:val="20"/>
              </w:rPr>
              <w:t xml:space="preserve"> Code</w:t>
            </w:r>
            <w:r w:rsidRPr="00C41542">
              <w:rPr>
                <w:rFonts w:ascii="Arial Narrow" w:hAnsi="Arial Narrow" w:cs="Arial"/>
                <w:b w:val="0"/>
                <w:sz w:val="20"/>
                <w:szCs w:val="20"/>
              </w:rPr>
              <w:t>:</w:t>
            </w:r>
            <w:r w:rsidR="00341683" w:rsidRPr="00C41542">
              <w:rPr>
                <w:rFonts w:ascii="Arial Narrow" w:hAnsi="Arial Narrow" w:cs="Arial"/>
                <w:b w:val="0"/>
                <w:sz w:val="20"/>
                <w:szCs w:val="20"/>
              </w:rPr>
              <w:t xml:space="preserve"> </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341683" w:rsidRPr="00127BEA" w:rsidRDefault="00341683" w:rsidP="00C95906">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7E22F7" w:rsidRPr="00C41542" w:rsidTr="0043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12" w:space="0" w:color="4F81BD" w:themeColor="accent1"/>
              <w:left w:val="nil"/>
              <w:bottom w:val="single" w:sz="12" w:space="0" w:color="4F81BD" w:themeColor="accent1"/>
              <w:right w:val="nil"/>
            </w:tcBorders>
            <w:shd w:val="clear" w:color="auto" w:fill="auto"/>
          </w:tcPr>
          <w:p w:rsidR="007E22F7" w:rsidRPr="00C41542" w:rsidRDefault="007E22F7" w:rsidP="008B1E80">
            <w:pPr>
              <w:rPr>
                <w:rFonts w:ascii="Arial Narrow" w:hAnsi="Arial Narrow" w:cs="Arial"/>
                <w:sz w:val="20"/>
                <w:szCs w:val="20"/>
              </w:rPr>
            </w:pPr>
            <w:r w:rsidRPr="00C41542">
              <w:rPr>
                <w:rFonts w:ascii="Arial Narrow" w:hAnsi="Arial Narrow" w:cs="Arial"/>
                <w:sz w:val="20"/>
                <w:szCs w:val="20"/>
              </w:rPr>
              <w:t>Business Address:</w:t>
            </w:r>
          </w:p>
        </w:tc>
      </w:tr>
      <w:tr w:rsidR="008B1E80" w:rsidRPr="00C41542" w:rsidTr="0043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8B1E80" w:rsidRPr="00C41542" w:rsidRDefault="007E22F7" w:rsidP="008B1E80">
            <w:pPr>
              <w:rPr>
                <w:rFonts w:ascii="Arial Narrow" w:hAnsi="Arial Narrow" w:cs="Arial"/>
                <w:b w:val="0"/>
                <w:sz w:val="20"/>
                <w:szCs w:val="20"/>
              </w:rPr>
            </w:pPr>
            <w:r w:rsidRPr="00C41542">
              <w:rPr>
                <w:rFonts w:ascii="Arial Narrow" w:hAnsi="Arial Narrow" w:cs="Arial"/>
                <w:b w:val="0"/>
                <w:sz w:val="20"/>
                <w:szCs w:val="20"/>
              </w:rPr>
              <w:t>Organization:</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8B1E80" w:rsidRPr="00C41542" w:rsidRDefault="008B1E80" w:rsidP="008B1E80">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p w:rsidR="00127BEA" w:rsidRPr="00C41542" w:rsidRDefault="00127BEA" w:rsidP="008B1E80">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tc>
      </w:tr>
      <w:tr w:rsidR="008B1E80" w:rsidRPr="00C41542" w:rsidTr="0043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8B1E80" w:rsidRPr="00C41542" w:rsidRDefault="007E22F7" w:rsidP="008B1E80">
            <w:pPr>
              <w:rPr>
                <w:rFonts w:ascii="Arial Narrow" w:hAnsi="Arial Narrow" w:cs="Arial"/>
                <w:b w:val="0"/>
                <w:sz w:val="20"/>
                <w:szCs w:val="20"/>
              </w:rPr>
            </w:pPr>
            <w:r w:rsidRPr="00C41542">
              <w:rPr>
                <w:rFonts w:ascii="Arial Narrow" w:hAnsi="Arial Narrow" w:cs="Arial"/>
                <w:b w:val="0"/>
                <w:sz w:val="20"/>
                <w:szCs w:val="20"/>
              </w:rPr>
              <w:t>Department: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8B1E80" w:rsidRPr="00C41542" w:rsidRDefault="008B1E80" w:rsidP="008B1E80">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rsidR="00127BEA" w:rsidRPr="00C41542" w:rsidRDefault="00127BEA" w:rsidP="008B1E80">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8B1E80" w:rsidRPr="00C41542" w:rsidTr="0043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8B1E80" w:rsidRPr="00C41542" w:rsidRDefault="007E22F7" w:rsidP="008B1E80">
            <w:pPr>
              <w:rPr>
                <w:rFonts w:ascii="Arial Narrow" w:hAnsi="Arial Narrow" w:cs="Arial"/>
                <w:b w:val="0"/>
                <w:sz w:val="20"/>
                <w:szCs w:val="20"/>
              </w:rPr>
            </w:pPr>
            <w:r w:rsidRPr="00C41542">
              <w:rPr>
                <w:rFonts w:ascii="Arial Narrow" w:hAnsi="Arial Narrow" w:cs="Arial"/>
                <w:b w:val="0"/>
                <w:sz w:val="20"/>
                <w:szCs w:val="20"/>
              </w:rPr>
              <w:t>Address:</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8B1E80" w:rsidRPr="00C41542" w:rsidRDefault="008B1E80" w:rsidP="008B1E80">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p w:rsidR="00127BEA" w:rsidRPr="00C41542" w:rsidRDefault="00127BEA" w:rsidP="008B1E80">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tc>
      </w:tr>
      <w:tr w:rsidR="007E22F7" w:rsidRPr="00C41542" w:rsidTr="0043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E22F7" w:rsidRPr="00C41542" w:rsidRDefault="007E22F7" w:rsidP="008B1E80">
            <w:pPr>
              <w:rPr>
                <w:rFonts w:ascii="Arial Narrow" w:hAnsi="Arial Narrow" w:cs="Arial"/>
                <w:b w:val="0"/>
                <w:sz w:val="20"/>
                <w:szCs w:val="20"/>
              </w:rPr>
            </w:pPr>
            <w:r w:rsidRPr="00C41542">
              <w:rPr>
                <w:rFonts w:ascii="Arial Narrow" w:hAnsi="Arial Narrow" w:cs="Arial"/>
                <w:b w:val="0"/>
                <w:sz w:val="20"/>
                <w:szCs w:val="20"/>
              </w:rPr>
              <w:t>City:</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E22F7" w:rsidRPr="00C41542" w:rsidRDefault="007E22F7" w:rsidP="008B1E80">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rsidR="00127BEA" w:rsidRPr="00C41542" w:rsidRDefault="00127BEA" w:rsidP="008B1E80">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8B1E80" w:rsidRPr="00C41542" w:rsidTr="0043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8B1E80" w:rsidRPr="00C41542" w:rsidRDefault="00750F4A" w:rsidP="008B1E80">
            <w:pPr>
              <w:rPr>
                <w:rFonts w:ascii="Arial Narrow" w:hAnsi="Arial Narrow" w:cs="Arial"/>
                <w:b w:val="0"/>
                <w:sz w:val="20"/>
                <w:szCs w:val="20"/>
              </w:rPr>
            </w:pPr>
            <w:r>
              <w:rPr>
                <w:rFonts w:ascii="Arial Narrow" w:hAnsi="Arial Narrow" w:cs="Arial"/>
                <w:b w:val="0"/>
                <w:sz w:val="20"/>
                <w:szCs w:val="20"/>
              </w:rPr>
              <w:t>Province/</w:t>
            </w:r>
            <w:r w:rsidR="007E22F7" w:rsidRPr="00C41542">
              <w:rPr>
                <w:rFonts w:ascii="Arial Narrow" w:hAnsi="Arial Narrow" w:cs="Arial"/>
                <w:b w:val="0"/>
                <w:sz w:val="20"/>
                <w:szCs w:val="20"/>
              </w:rPr>
              <w:t>State:</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8B1E80" w:rsidRPr="00C41542" w:rsidRDefault="008B1E80" w:rsidP="008B1E80">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p w:rsidR="00127BEA" w:rsidRPr="00C41542" w:rsidRDefault="00127BEA" w:rsidP="008B1E80">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tc>
      </w:tr>
      <w:tr w:rsidR="007E22F7" w:rsidRPr="00C41542" w:rsidTr="0043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7E22F7" w:rsidRPr="00C41542" w:rsidRDefault="007E22F7" w:rsidP="00F23D75">
            <w:pPr>
              <w:rPr>
                <w:rFonts w:ascii="Arial Narrow" w:hAnsi="Arial Narrow" w:cs="Arial"/>
                <w:b w:val="0"/>
                <w:sz w:val="20"/>
                <w:szCs w:val="20"/>
              </w:rPr>
            </w:pPr>
            <w:r w:rsidRPr="00C41542">
              <w:rPr>
                <w:rFonts w:ascii="Arial Narrow" w:hAnsi="Arial Narrow" w:cs="Arial"/>
                <w:b w:val="0"/>
                <w:sz w:val="20"/>
                <w:szCs w:val="20"/>
              </w:rPr>
              <w:t>Postal Code</w:t>
            </w:r>
            <w:r w:rsidR="00750F4A">
              <w:rPr>
                <w:rFonts w:ascii="Arial Narrow" w:hAnsi="Arial Narrow" w:cs="Arial"/>
                <w:b w:val="0"/>
                <w:sz w:val="20"/>
                <w:szCs w:val="20"/>
              </w:rPr>
              <w:t xml:space="preserve"> &amp; Country</w:t>
            </w:r>
            <w:r w:rsidRPr="00C41542">
              <w:rPr>
                <w:rFonts w:ascii="Arial Narrow" w:hAnsi="Arial Narrow" w:cs="Arial"/>
                <w:b w:val="0"/>
                <w:sz w:val="20"/>
                <w:szCs w:val="20"/>
              </w:rPr>
              <w: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27BEA" w:rsidRPr="00C41542" w:rsidRDefault="00127BEA" w:rsidP="008B1E80">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1C20BC" w:rsidRPr="00C41542" w:rsidTr="0043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Phone:</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27BEA" w:rsidRPr="00C41542" w:rsidRDefault="00127BEA" w:rsidP="00A4212B">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tc>
      </w:tr>
      <w:tr w:rsidR="001C20BC" w:rsidRPr="00C41542" w:rsidTr="0043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E-mail:</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27BEA" w:rsidRPr="00C41542" w:rsidRDefault="00127BEA" w:rsidP="008B1E80">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1C20BC" w:rsidRPr="00C41542" w:rsidTr="00436623">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12" w:space="0" w:color="4F81BD" w:themeColor="accent1"/>
              <w:left w:val="nil"/>
              <w:bottom w:val="single" w:sz="12" w:space="0" w:color="4F81BD" w:themeColor="accent1"/>
              <w:right w:val="nil"/>
            </w:tcBorders>
            <w:shd w:val="clear" w:color="auto" w:fill="auto"/>
          </w:tcPr>
          <w:p w:rsidR="001C20BC" w:rsidRPr="00C41542" w:rsidRDefault="001C20BC" w:rsidP="008B1E80">
            <w:pPr>
              <w:rPr>
                <w:rFonts w:ascii="Arial Narrow" w:hAnsi="Arial Narrow" w:cs="Arial"/>
                <w:sz w:val="20"/>
                <w:szCs w:val="20"/>
              </w:rPr>
            </w:pPr>
            <w:r w:rsidRPr="00C41542">
              <w:rPr>
                <w:rFonts w:ascii="Arial Narrow" w:hAnsi="Arial Narrow" w:cs="Arial"/>
                <w:sz w:val="20"/>
                <w:szCs w:val="20"/>
              </w:rPr>
              <w:t>Home Address:</w:t>
            </w:r>
          </w:p>
        </w:tc>
      </w:tr>
      <w:tr w:rsidR="001C20BC" w:rsidRPr="00C41542" w:rsidTr="00436623">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Address:</w:t>
            </w:r>
          </w:p>
        </w:tc>
        <w:tc>
          <w:tcPr>
            <w:tcW w:w="6930" w:type="dxa"/>
            <w:tcBorders>
              <w:left w:val="single" w:sz="12" w:space="0" w:color="4F81BD" w:themeColor="accent1"/>
              <w:bottom w:val="single" w:sz="12" w:space="0" w:color="4F81BD" w:themeColor="accent1"/>
              <w:right w:val="single" w:sz="12" w:space="0" w:color="4F81BD" w:themeColor="accent1"/>
            </w:tcBorders>
            <w:shd w:val="clear" w:color="auto" w:fill="auto"/>
          </w:tcPr>
          <w:p w:rsidR="00EA77CC" w:rsidRPr="00C41542" w:rsidRDefault="00EA77CC" w:rsidP="0076041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rsidR="00127BEA" w:rsidRPr="00C41542" w:rsidRDefault="00127BEA" w:rsidP="0076041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1C20BC" w:rsidRPr="00C41542" w:rsidTr="00436623">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EA77CC" w:rsidRPr="00C41542" w:rsidRDefault="001C20BC" w:rsidP="00EA77CC">
            <w:pPr>
              <w:rPr>
                <w:rFonts w:ascii="Arial Narrow" w:hAnsi="Arial Narrow" w:cs="Arial"/>
                <w:b w:val="0"/>
                <w:sz w:val="20"/>
                <w:szCs w:val="20"/>
              </w:rPr>
            </w:pPr>
            <w:r w:rsidRPr="00C41542">
              <w:rPr>
                <w:rFonts w:ascii="Arial Narrow" w:hAnsi="Arial Narrow" w:cs="Arial"/>
                <w:b w:val="0"/>
                <w:sz w:val="20"/>
                <w:szCs w:val="20"/>
              </w:rPr>
              <w:t>City, State</w:t>
            </w:r>
            <w:r w:rsidR="00750F4A">
              <w:rPr>
                <w:rFonts w:ascii="Arial Narrow" w:hAnsi="Arial Narrow" w:cs="Arial"/>
                <w:b w:val="0"/>
                <w:sz w:val="20"/>
                <w:szCs w:val="20"/>
              </w:rPr>
              <w:t>/Province</w:t>
            </w:r>
            <w:r w:rsidRPr="00C41542">
              <w:rPr>
                <w:rFonts w:ascii="Arial Narrow" w:hAnsi="Arial Narrow" w:cs="Arial"/>
                <w:b w:val="0"/>
                <w:sz w:val="20"/>
                <w:szCs w:val="20"/>
              </w:rPr>
              <w:t>, Postal Code</w:t>
            </w:r>
            <w:r w:rsidR="00750F4A">
              <w:rPr>
                <w:rFonts w:ascii="Arial Narrow" w:hAnsi="Arial Narrow" w:cs="Arial"/>
                <w:b w:val="0"/>
                <w:sz w:val="20"/>
                <w:szCs w:val="20"/>
              </w:rPr>
              <w:t>, Country</w:t>
            </w:r>
          </w:p>
          <w:p w:rsidR="001C20BC" w:rsidRPr="00C41542" w:rsidRDefault="001C20BC" w:rsidP="00EA77CC">
            <w:pPr>
              <w:rPr>
                <w:rFonts w:ascii="Arial Narrow" w:hAnsi="Arial Narrow" w:cs="Arial"/>
                <w:b w:val="0"/>
                <w:sz w:val="20"/>
                <w:szCs w:val="20"/>
              </w:rPr>
            </w:pP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tc>
      </w:tr>
      <w:tr w:rsidR="001C20BC" w:rsidRPr="00C41542" w:rsidTr="00436623">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rPr>
                <w:rFonts w:ascii="Arial Narrow" w:hAnsi="Arial Narrow" w:cs="Arial"/>
                <w:b w:val="0"/>
                <w:sz w:val="20"/>
                <w:szCs w:val="20"/>
              </w:rPr>
            </w:pPr>
            <w:r w:rsidRPr="00C41542">
              <w:rPr>
                <w:rFonts w:ascii="Arial Narrow" w:hAnsi="Arial Narrow" w:cs="Arial"/>
                <w:b w:val="0"/>
                <w:sz w:val="20"/>
                <w:szCs w:val="20"/>
              </w:rPr>
              <w:t>Phone:</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p w:rsidR="00127BEA" w:rsidRPr="00C41542" w:rsidRDefault="00127BEA" w:rsidP="008B1E80">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1C20BC" w:rsidRPr="00C41542" w:rsidTr="00436623">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5C4C7D" w:rsidP="008B1E80">
            <w:pPr>
              <w:rPr>
                <w:rFonts w:ascii="Arial Narrow" w:hAnsi="Arial Narrow" w:cs="Arial"/>
                <w:b w:val="0"/>
                <w:sz w:val="20"/>
                <w:szCs w:val="20"/>
              </w:rPr>
            </w:pPr>
            <w:r>
              <w:rPr>
                <w:rFonts w:ascii="Arial Narrow" w:hAnsi="Arial Narrow" w:cs="Arial"/>
                <w:b w:val="0"/>
                <w:sz w:val="20"/>
                <w:szCs w:val="20"/>
              </w:rPr>
              <w:t>Mobile Number</w:t>
            </w:r>
            <w:r w:rsidR="001C20BC" w:rsidRPr="00C41542">
              <w:rPr>
                <w:rFonts w:ascii="Arial Narrow" w:hAnsi="Arial Narrow" w:cs="Arial"/>
                <w:b w:val="0"/>
                <w:sz w:val="20"/>
                <w:szCs w:val="20"/>
              </w:rPr>
              <w:t>:</w:t>
            </w:r>
          </w:p>
        </w:tc>
        <w:tc>
          <w:tcPr>
            <w:tcW w:w="69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C20BC" w:rsidRPr="00C41542" w:rsidRDefault="001C20BC" w:rsidP="008B1E80">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p w:rsidR="00127BEA" w:rsidRPr="00C41542" w:rsidRDefault="00127BEA" w:rsidP="008B1E80">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rPr>
            </w:pPr>
          </w:p>
        </w:tc>
      </w:tr>
    </w:tbl>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10728"/>
      </w:tblGrid>
      <w:tr w:rsidR="002C60FB" w:rsidTr="00F038C2">
        <w:trPr>
          <w:trHeight w:val="960"/>
        </w:trPr>
        <w:tc>
          <w:tcPr>
            <w:tcW w:w="10728" w:type="dxa"/>
          </w:tcPr>
          <w:p w:rsidR="002C60FB" w:rsidRPr="00AA5953" w:rsidRDefault="002C60FB" w:rsidP="002C60FB">
            <w:pPr>
              <w:rPr>
                <w:rFonts w:ascii="Arial" w:hAnsi="Arial" w:cs="Arial"/>
                <w:b/>
                <w:sz w:val="20"/>
                <w:szCs w:val="20"/>
              </w:rPr>
            </w:pPr>
            <w:r w:rsidRPr="00AA5953">
              <w:rPr>
                <w:rFonts w:ascii="Arial" w:hAnsi="Arial" w:cs="Arial"/>
                <w:b/>
                <w:sz w:val="20"/>
                <w:szCs w:val="20"/>
              </w:rPr>
              <w:t>Keywords describing your scientific expertise:</w:t>
            </w:r>
          </w:p>
          <w:p w:rsidR="002C60FB" w:rsidRDefault="002C60FB" w:rsidP="008B1E80">
            <w:pPr>
              <w:rPr>
                <w:rFonts w:ascii="Arial" w:hAnsi="Arial" w:cs="Arial"/>
                <w:sz w:val="20"/>
                <w:szCs w:val="20"/>
              </w:rPr>
            </w:pPr>
          </w:p>
        </w:tc>
      </w:tr>
    </w:tbl>
    <w:p w:rsidR="002C60FB" w:rsidRPr="002C60FB" w:rsidRDefault="002C60FB" w:rsidP="002C60FB">
      <w:pPr>
        <w:rPr>
          <w:rFonts w:ascii="Arial Narrow" w:hAnsi="Arial Narrow" w:cs="Arial"/>
        </w:rPr>
      </w:pPr>
    </w:p>
    <w:tbl>
      <w:tblPr>
        <w:tblStyle w:val="TableGrid"/>
        <w:tblW w:w="0" w:type="auto"/>
        <w:tblLook w:val="04A0" w:firstRow="1" w:lastRow="0" w:firstColumn="1" w:lastColumn="0" w:noHBand="0" w:noVBand="1"/>
      </w:tblPr>
      <w:tblGrid>
        <w:gridCol w:w="10705"/>
      </w:tblGrid>
      <w:tr w:rsidR="00EB398C" w:rsidTr="00CA207C">
        <w:tc>
          <w:tcPr>
            <w:tcW w:w="10705" w:type="dxa"/>
          </w:tcPr>
          <w:p w:rsidR="00EB398C" w:rsidRPr="007208DE" w:rsidRDefault="00922E6C" w:rsidP="00C95906">
            <w:pPr>
              <w:rPr>
                <w:rFonts w:ascii="Arial Narrow" w:hAnsi="Arial Narrow" w:cs="Arial"/>
                <w:i/>
                <w:sz w:val="20"/>
                <w:szCs w:val="20"/>
              </w:rPr>
            </w:pPr>
            <w:r>
              <w:rPr>
                <w:rFonts w:ascii="Arial" w:hAnsi="Arial" w:cs="Arial"/>
                <w:b/>
                <w:color w:val="244061" w:themeColor="accent1" w:themeShade="80"/>
                <w:sz w:val="20"/>
                <w:szCs w:val="20"/>
              </w:rPr>
              <w:tab/>
            </w:r>
            <w:r w:rsidR="00EB398C" w:rsidRPr="007208DE">
              <w:rPr>
                <w:rFonts w:ascii="Arial Narrow" w:hAnsi="Arial Narrow" w:cs="Arial"/>
                <w:b/>
                <w:i/>
                <w:sz w:val="20"/>
                <w:szCs w:val="20"/>
              </w:rPr>
              <w:t>Public Burden Statement:</w:t>
            </w:r>
            <w:r w:rsidR="00EB398C" w:rsidRPr="007208DE">
              <w:rPr>
                <w:rFonts w:ascii="Arial Narrow" w:hAnsi="Arial Narrow" w:cs="Arial"/>
                <w:i/>
                <w:sz w:val="20"/>
                <w:szCs w:val="20"/>
              </w:rPr>
              <w:t xml:space="preserve">  </w:t>
            </w:r>
            <w:r w:rsidR="00EB398C" w:rsidRPr="007208DE">
              <w:rPr>
                <w:rFonts w:ascii="Arial Narrow" w:hAnsi="Arial Narrow" w:cs="Arial"/>
                <w:sz w:val="20"/>
                <w:szCs w:val="20"/>
              </w:rPr>
              <w:t>According to the Paperwork Reduction Act of 1995, an Agency may not conduct or sponsor, and a person is not required to respond to a collection of information unless it displays a valid OMB number.  The valid OMB control number for this information collection is 0518-0028.  The time required to complete this information collection is estimated to average 30 minutes, including time for reviewing instructions, searching existing data sources, gathering data, and completing and reviewing the information.  You may send comments regarding the burden estimate or any other aspect of the collection of information, including suggestions for reducing the burden to the U.S. Office of Personnel Management, Reports and Forms Management Officer, Washington, DC 20415-0001.</w:t>
            </w:r>
          </w:p>
        </w:tc>
      </w:tr>
    </w:tbl>
    <w:p w:rsidR="0031033A" w:rsidRPr="0031033A" w:rsidRDefault="0031033A" w:rsidP="00922E6C">
      <w:pPr>
        <w:rPr>
          <w:rFonts w:ascii="Arial" w:hAnsi="Arial" w:cs="Arial"/>
          <w:b/>
          <w:i/>
          <w:sz w:val="20"/>
          <w:szCs w:val="20"/>
        </w:rPr>
      </w:pPr>
    </w:p>
    <w:sectPr w:rsidR="0031033A" w:rsidRPr="0031033A" w:rsidSect="0003135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269" w:rsidRDefault="00F81269" w:rsidP="008B1E80">
      <w:r>
        <w:separator/>
      </w:r>
    </w:p>
  </w:endnote>
  <w:endnote w:type="continuationSeparator" w:id="0">
    <w:p w:rsidR="00F81269" w:rsidRDefault="00F81269" w:rsidP="008B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32" w:rsidRDefault="00924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E6A" w:rsidRPr="001D44CB" w:rsidRDefault="005A7E6A" w:rsidP="0031033A">
    <w:pPr>
      <w:pStyle w:val="Footer"/>
      <w:jc w:val="center"/>
      <w:rPr>
        <w:rFonts w:ascii="Arial" w:hAnsi="Arial" w:cs="Arial"/>
      </w:rPr>
    </w:pPr>
    <w:r w:rsidRPr="001D44CB">
      <w:rPr>
        <w:rFonts w:ascii="Arial" w:hAnsi="Arial" w:cs="Arial"/>
      </w:rPr>
      <w:t>Office of Scientific Quality Review</w:t>
    </w:r>
  </w:p>
  <w:p w:rsidR="005A7E6A" w:rsidRPr="001D44CB" w:rsidRDefault="005A7E6A" w:rsidP="0031033A">
    <w:pPr>
      <w:pStyle w:val="Footer"/>
      <w:jc w:val="center"/>
      <w:rPr>
        <w:rFonts w:ascii="Arial" w:hAnsi="Arial" w:cs="Arial"/>
      </w:rPr>
    </w:pPr>
    <w:r w:rsidRPr="001D44CB">
      <w:rPr>
        <w:rFonts w:ascii="Arial" w:hAnsi="Arial" w:cs="Arial"/>
      </w:rPr>
      <w:t>USDA, REE, ARS, 5601 Sunnyside Avenue, Mail Stop 5142, Beltsville, MD  20705-5142</w:t>
    </w:r>
  </w:p>
  <w:p w:rsidR="00845A71" w:rsidRPr="00845A71" w:rsidRDefault="00845A71" w:rsidP="00845A71">
    <w:pPr>
      <w:pStyle w:val="Footer"/>
      <w:rPr>
        <w:sz w:val="16"/>
        <w:szCs w:val="16"/>
      </w:rPr>
    </w:pPr>
    <w:r w:rsidRPr="00845A71">
      <w:rPr>
        <w:sz w:val="16"/>
        <w:szCs w:val="16"/>
      </w:rPr>
      <w:t>ARS 202P (</w:t>
    </w:r>
    <w:r w:rsidR="00BA550D">
      <w:rPr>
        <w:sz w:val="16"/>
        <w:szCs w:val="16"/>
      </w:rPr>
      <w:t>05/21</w:t>
    </w:r>
    <w:r w:rsidRPr="00845A71">
      <w:rPr>
        <w:sz w:val="16"/>
        <w:szCs w:val="16"/>
      </w:rPr>
      <w:t>/2016)</w:t>
    </w:r>
    <w:r w:rsidR="00AA5953">
      <w:rPr>
        <w:sz w:val="16"/>
        <w:szCs w:val="16"/>
      </w:rPr>
      <w:t>, revised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32" w:rsidRDefault="0092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269" w:rsidRDefault="00F81269" w:rsidP="008B1E80">
      <w:r>
        <w:separator/>
      </w:r>
    </w:p>
  </w:footnote>
  <w:footnote w:type="continuationSeparator" w:id="0">
    <w:p w:rsidR="00F81269" w:rsidRDefault="00F81269" w:rsidP="008B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32" w:rsidRDefault="00924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32" w:rsidRDefault="00924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E6A" w:rsidRPr="00F965C5" w:rsidRDefault="00924F32" w:rsidP="0003135F">
    <w:pPr>
      <w:pStyle w:val="Heading2"/>
      <w:jc w:val="center"/>
      <w:rPr>
        <w:rFonts w:ascii="Arial" w:hAnsi="Arial" w:cs="Arial"/>
        <w:u w:val="single"/>
      </w:rPr>
    </w:pPr>
    <w:r>
      <w:rPr>
        <w:rFonts w:ascii="Arial" w:hAnsi="Arial" w:cs="Arial"/>
        <w:u w:val="single"/>
      </w:rPr>
      <w:t xml:space="preserve">PANELIST </w:t>
    </w:r>
    <w:r w:rsidR="005A7E6A" w:rsidRPr="00F965C5">
      <w:rPr>
        <w:rFonts w:ascii="Arial" w:hAnsi="Arial" w:cs="Arial"/>
        <w:u w:val="single"/>
      </w:rPr>
      <w:t>INFORMATION FORM</w:t>
    </w:r>
  </w:p>
  <w:p w:rsidR="005A7E6A" w:rsidRPr="00F965C5" w:rsidRDefault="005A7E6A" w:rsidP="0003135F">
    <w:pPr>
      <w:jc w:val="center"/>
      <w:rPr>
        <w:rFonts w:ascii="Arial" w:hAnsi="Arial" w:cs="Arial"/>
      </w:rPr>
    </w:pPr>
    <w:r w:rsidRPr="00F965C5">
      <w:rPr>
        <w:rFonts w:ascii="Arial" w:hAnsi="Arial" w:cs="Arial"/>
      </w:rPr>
      <w:t>PLEASE PRINT CLEARLY</w:t>
    </w:r>
  </w:p>
  <w:p w:rsidR="00750F4A" w:rsidRPr="00F965C5" w:rsidRDefault="00922E6C" w:rsidP="00727BD3">
    <w:pPr>
      <w:jc w:val="center"/>
      <w:rPr>
        <w:rFonts w:ascii="Arial" w:hAnsi="Arial" w:cs="Arial"/>
        <w:b/>
        <w:sz w:val="28"/>
        <w:szCs w:val="28"/>
      </w:rPr>
    </w:pPr>
    <w:r>
      <w:rPr>
        <w:rFonts w:ascii="Arial" w:hAnsi="Arial" w:cs="Arial"/>
        <w:b/>
        <w:sz w:val="28"/>
        <w:szCs w:val="28"/>
      </w:rPr>
      <w:t xml:space="preserve">NP </w:t>
    </w:r>
    <w:r w:rsidR="006F44E1" w:rsidRPr="006F44E1">
      <w:rPr>
        <w:rFonts w:ascii="Arial" w:hAnsi="Arial" w:cs="Arial"/>
        <w:b/>
        <w:color w:val="FF0000"/>
        <w:sz w:val="28"/>
        <w:szCs w:val="28"/>
      </w:rPr>
      <w:t>xxx</w:t>
    </w:r>
    <w:r>
      <w:rPr>
        <w:rFonts w:ascii="Arial" w:hAnsi="Arial" w:cs="Arial"/>
        <w:b/>
        <w:sz w:val="28"/>
        <w:szCs w:val="28"/>
      </w:rPr>
      <w:t xml:space="preserve">  PANEL </w:t>
    </w:r>
    <w:r w:rsidR="005A7E6A" w:rsidRPr="00F965C5">
      <w:rPr>
        <w:rFonts w:ascii="Arial" w:hAnsi="Arial" w:cs="Arial"/>
        <w:b/>
        <w:sz w:val="28"/>
        <w:szCs w:val="28"/>
      </w:rPr>
      <w:t xml:space="preserve"> </w:t>
    </w:r>
    <w:bookmarkStart w:id="0" w:name="_GoBack"/>
    <w:bookmarkEnd w:id="0"/>
  </w:p>
  <w:p w:rsidR="005A7E6A" w:rsidRDefault="005A7E6A" w:rsidP="00727BD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A2C15"/>
    <w:multiLevelType w:val="hybridMultilevel"/>
    <w:tmpl w:val="1B5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DA"/>
    <w:rsid w:val="000039F7"/>
    <w:rsid w:val="00025B87"/>
    <w:rsid w:val="0003135F"/>
    <w:rsid w:val="00053E23"/>
    <w:rsid w:val="00060763"/>
    <w:rsid w:val="0009273B"/>
    <w:rsid w:val="0009276D"/>
    <w:rsid w:val="00094D8B"/>
    <w:rsid w:val="000A17EC"/>
    <w:rsid w:val="000C33BC"/>
    <w:rsid w:val="000C480D"/>
    <w:rsid w:val="000D5377"/>
    <w:rsid w:val="00104829"/>
    <w:rsid w:val="001226C4"/>
    <w:rsid w:val="00127BEA"/>
    <w:rsid w:val="00147962"/>
    <w:rsid w:val="00175A2A"/>
    <w:rsid w:val="001813D2"/>
    <w:rsid w:val="00195C6B"/>
    <w:rsid w:val="001A7175"/>
    <w:rsid w:val="001B7BE0"/>
    <w:rsid w:val="001C20BC"/>
    <w:rsid w:val="001D21A8"/>
    <w:rsid w:val="001D301D"/>
    <w:rsid w:val="001D44CB"/>
    <w:rsid w:val="00253BDA"/>
    <w:rsid w:val="002542B3"/>
    <w:rsid w:val="00275321"/>
    <w:rsid w:val="00281FBF"/>
    <w:rsid w:val="002837D6"/>
    <w:rsid w:val="002909A8"/>
    <w:rsid w:val="002A6679"/>
    <w:rsid w:val="002B017F"/>
    <w:rsid w:val="002C60FB"/>
    <w:rsid w:val="002D5EE6"/>
    <w:rsid w:val="0031033A"/>
    <w:rsid w:val="00341683"/>
    <w:rsid w:val="0034218D"/>
    <w:rsid w:val="00345B57"/>
    <w:rsid w:val="003501DC"/>
    <w:rsid w:val="00351BB7"/>
    <w:rsid w:val="00374660"/>
    <w:rsid w:val="003854DE"/>
    <w:rsid w:val="00393928"/>
    <w:rsid w:val="003C12A4"/>
    <w:rsid w:val="003E5B8D"/>
    <w:rsid w:val="003F6CD8"/>
    <w:rsid w:val="00405078"/>
    <w:rsid w:val="004130E5"/>
    <w:rsid w:val="00413476"/>
    <w:rsid w:val="0041653A"/>
    <w:rsid w:val="00422EAF"/>
    <w:rsid w:val="004230B9"/>
    <w:rsid w:val="00436623"/>
    <w:rsid w:val="00437B63"/>
    <w:rsid w:val="004410CC"/>
    <w:rsid w:val="00444AD1"/>
    <w:rsid w:val="00446C1A"/>
    <w:rsid w:val="00462F8C"/>
    <w:rsid w:val="0047337C"/>
    <w:rsid w:val="00474951"/>
    <w:rsid w:val="004803C3"/>
    <w:rsid w:val="004D462A"/>
    <w:rsid w:val="004D4FDA"/>
    <w:rsid w:val="004E2E6D"/>
    <w:rsid w:val="004F3B2E"/>
    <w:rsid w:val="00563390"/>
    <w:rsid w:val="0059569E"/>
    <w:rsid w:val="005A5471"/>
    <w:rsid w:val="005A7E6A"/>
    <w:rsid w:val="005C352A"/>
    <w:rsid w:val="005C4B4A"/>
    <w:rsid w:val="005C4C7D"/>
    <w:rsid w:val="005C77C1"/>
    <w:rsid w:val="005E29C5"/>
    <w:rsid w:val="005E4D48"/>
    <w:rsid w:val="005E5352"/>
    <w:rsid w:val="005F0141"/>
    <w:rsid w:val="005F54B2"/>
    <w:rsid w:val="006007A7"/>
    <w:rsid w:val="00634DF4"/>
    <w:rsid w:val="00650FD3"/>
    <w:rsid w:val="0065623D"/>
    <w:rsid w:val="00671D0E"/>
    <w:rsid w:val="00675FD9"/>
    <w:rsid w:val="00694647"/>
    <w:rsid w:val="006A1C26"/>
    <w:rsid w:val="006B0297"/>
    <w:rsid w:val="006B172D"/>
    <w:rsid w:val="006D4612"/>
    <w:rsid w:val="006F44E1"/>
    <w:rsid w:val="00706730"/>
    <w:rsid w:val="00712D6C"/>
    <w:rsid w:val="00727BD3"/>
    <w:rsid w:val="00741F7F"/>
    <w:rsid w:val="007439B4"/>
    <w:rsid w:val="00750F4A"/>
    <w:rsid w:val="00760419"/>
    <w:rsid w:val="007754B2"/>
    <w:rsid w:val="007804ED"/>
    <w:rsid w:val="007A60D8"/>
    <w:rsid w:val="007E22F7"/>
    <w:rsid w:val="0080275A"/>
    <w:rsid w:val="00823ADA"/>
    <w:rsid w:val="00845A71"/>
    <w:rsid w:val="00846172"/>
    <w:rsid w:val="00874EF4"/>
    <w:rsid w:val="00891A05"/>
    <w:rsid w:val="008B1E80"/>
    <w:rsid w:val="008B6480"/>
    <w:rsid w:val="008D0F10"/>
    <w:rsid w:val="008D3F51"/>
    <w:rsid w:val="008F5601"/>
    <w:rsid w:val="00900036"/>
    <w:rsid w:val="0090181C"/>
    <w:rsid w:val="00922E6C"/>
    <w:rsid w:val="00924F32"/>
    <w:rsid w:val="0093133E"/>
    <w:rsid w:val="00945482"/>
    <w:rsid w:val="009A5E27"/>
    <w:rsid w:val="009B606A"/>
    <w:rsid w:val="009E1B70"/>
    <w:rsid w:val="00A06192"/>
    <w:rsid w:val="00A4212B"/>
    <w:rsid w:val="00A465EF"/>
    <w:rsid w:val="00A55673"/>
    <w:rsid w:val="00A75A1E"/>
    <w:rsid w:val="00A96577"/>
    <w:rsid w:val="00AA5953"/>
    <w:rsid w:val="00AB4B6C"/>
    <w:rsid w:val="00B3129A"/>
    <w:rsid w:val="00B43DA5"/>
    <w:rsid w:val="00B62306"/>
    <w:rsid w:val="00B6289A"/>
    <w:rsid w:val="00BA550D"/>
    <w:rsid w:val="00BA7310"/>
    <w:rsid w:val="00BC0698"/>
    <w:rsid w:val="00BC70C2"/>
    <w:rsid w:val="00BD560A"/>
    <w:rsid w:val="00C20726"/>
    <w:rsid w:val="00C23DAF"/>
    <w:rsid w:val="00C2540C"/>
    <w:rsid w:val="00C41542"/>
    <w:rsid w:val="00C4305D"/>
    <w:rsid w:val="00C45AA9"/>
    <w:rsid w:val="00C50E8F"/>
    <w:rsid w:val="00C63EDE"/>
    <w:rsid w:val="00C648A9"/>
    <w:rsid w:val="00C74931"/>
    <w:rsid w:val="00C95906"/>
    <w:rsid w:val="00CA207C"/>
    <w:rsid w:val="00CB4064"/>
    <w:rsid w:val="00CD4038"/>
    <w:rsid w:val="00D1121A"/>
    <w:rsid w:val="00DA16E2"/>
    <w:rsid w:val="00DB18FC"/>
    <w:rsid w:val="00DD7DF6"/>
    <w:rsid w:val="00DE227E"/>
    <w:rsid w:val="00DE22D2"/>
    <w:rsid w:val="00DE25B2"/>
    <w:rsid w:val="00DE5FD0"/>
    <w:rsid w:val="00DF4CEE"/>
    <w:rsid w:val="00E11D61"/>
    <w:rsid w:val="00E36664"/>
    <w:rsid w:val="00E65C5D"/>
    <w:rsid w:val="00E8401F"/>
    <w:rsid w:val="00E97D02"/>
    <w:rsid w:val="00EA77CC"/>
    <w:rsid w:val="00EB398C"/>
    <w:rsid w:val="00EC6D28"/>
    <w:rsid w:val="00EF7591"/>
    <w:rsid w:val="00F0173F"/>
    <w:rsid w:val="00F038C2"/>
    <w:rsid w:val="00F06458"/>
    <w:rsid w:val="00F23D75"/>
    <w:rsid w:val="00F34720"/>
    <w:rsid w:val="00F35C20"/>
    <w:rsid w:val="00F8094E"/>
    <w:rsid w:val="00F81269"/>
    <w:rsid w:val="00F965C5"/>
    <w:rsid w:val="00FD2D44"/>
    <w:rsid w:val="00FE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16265"/>
  <w15:docId w15:val="{9DB357D0-3E09-4204-8CA4-C36F7777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10"/>
  </w:style>
  <w:style w:type="paragraph" w:styleId="Heading1">
    <w:name w:val="heading 1"/>
    <w:basedOn w:val="Normal"/>
    <w:next w:val="Normal"/>
    <w:link w:val="Heading1Char"/>
    <w:uiPriority w:val="9"/>
    <w:qFormat/>
    <w:rsid w:val="008B1E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1E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E8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1E8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B1E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Accent11">
    <w:name w:val="Light Grid - Accent 11"/>
    <w:basedOn w:val="TableNormal"/>
    <w:uiPriority w:val="62"/>
    <w:rsid w:val="008B1E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8B1E80"/>
    <w:pPr>
      <w:tabs>
        <w:tab w:val="center" w:pos="4680"/>
        <w:tab w:val="right" w:pos="9360"/>
      </w:tabs>
    </w:pPr>
  </w:style>
  <w:style w:type="character" w:customStyle="1" w:styleId="HeaderChar">
    <w:name w:val="Header Char"/>
    <w:basedOn w:val="DefaultParagraphFont"/>
    <w:link w:val="Header"/>
    <w:uiPriority w:val="99"/>
    <w:rsid w:val="008B1E80"/>
  </w:style>
  <w:style w:type="paragraph" w:styleId="Footer">
    <w:name w:val="footer"/>
    <w:basedOn w:val="Normal"/>
    <w:link w:val="FooterChar"/>
    <w:uiPriority w:val="99"/>
    <w:unhideWhenUsed/>
    <w:rsid w:val="008B1E80"/>
    <w:pPr>
      <w:tabs>
        <w:tab w:val="center" w:pos="4680"/>
        <w:tab w:val="right" w:pos="9360"/>
      </w:tabs>
    </w:pPr>
  </w:style>
  <w:style w:type="character" w:customStyle="1" w:styleId="FooterChar">
    <w:name w:val="Footer Char"/>
    <w:basedOn w:val="DefaultParagraphFont"/>
    <w:link w:val="Footer"/>
    <w:uiPriority w:val="99"/>
    <w:rsid w:val="008B1E80"/>
  </w:style>
  <w:style w:type="character" w:styleId="Hyperlink">
    <w:name w:val="Hyperlink"/>
    <w:basedOn w:val="DefaultParagraphFont"/>
    <w:uiPriority w:val="99"/>
    <w:unhideWhenUsed/>
    <w:rsid w:val="0031033A"/>
    <w:rPr>
      <w:color w:val="0000FF" w:themeColor="hyperlink"/>
      <w:u w:val="single"/>
    </w:rPr>
  </w:style>
  <w:style w:type="paragraph" w:styleId="BalloonText">
    <w:name w:val="Balloon Text"/>
    <w:basedOn w:val="Normal"/>
    <w:link w:val="BalloonTextChar"/>
    <w:uiPriority w:val="99"/>
    <w:semiHidden/>
    <w:unhideWhenUsed/>
    <w:rsid w:val="004D462A"/>
    <w:rPr>
      <w:rFonts w:ascii="Tahoma" w:hAnsi="Tahoma" w:cs="Tahoma"/>
      <w:sz w:val="16"/>
      <w:szCs w:val="16"/>
    </w:rPr>
  </w:style>
  <w:style w:type="character" w:customStyle="1" w:styleId="BalloonTextChar">
    <w:name w:val="Balloon Text Char"/>
    <w:basedOn w:val="DefaultParagraphFont"/>
    <w:link w:val="BalloonText"/>
    <w:uiPriority w:val="99"/>
    <w:semiHidden/>
    <w:rsid w:val="004D462A"/>
    <w:rPr>
      <w:rFonts w:ascii="Tahoma" w:hAnsi="Tahoma" w:cs="Tahoma"/>
      <w:sz w:val="16"/>
      <w:szCs w:val="16"/>
    </w:rPr>
  </w:style>
  <w:style w:type="paragraph" w:styleId="ListParagraph">
    <w:name w:val="List Paragraph"/>
    <w:basedOn w:val="Normal"/>
    <w:uiPriority w:val="34"/>
    <w:qFormat/>
    <w:rsid w:val="005C7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woods\AppData\Roaming\Microsoft\Templates\Personal%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63EC-5A60-42F8-977B-28150FE5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Information</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christina.woods</dc:creator>
  <cp:lastModifiedBy>Paul, Moushumi</cp:lastModifiedBy>
  <cp:revision>3</cp:revision>
  <cp:lastPrinted>2015-03-25T16:55:00Z</cp:lastPrinted>
  <dcterms:created xsi:type="dcterms:W3CDTF">2020-03-09T17:33:00Z</dcterms:created>
  <dcterms:modified xsi:type="dcterms:W3CDTF">2020-09-18T13:30:00Z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TC300031791033</vt:lpwstr>
  </property>
</Properties>
</file>